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283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90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90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15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sectPr w:rsidR="00845197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5A73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F256-AC7B-4CCB-B093-FA2F259C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2024-11-20T08:45:00Z</dcterms:created>
  <dcterms:modified xsi:type="dcterms:W3CDTF">2024-11-20T08:45:00Z</dcterms:modified>
</cp:coreProperties>
</file>